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BEB3F" w14:textId="4EB29FE9" w:rsidR="00132A0B" w:rsidRPr="00CC09CC" w:rsidRDefault="00B02026"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994112" behindDoc="0" locked="0" layoutInCell="1" allowOverlap="1" wp14:anchorId="7ED0AF42" wp14:editId="62580DDB">
            <wp:simplePos x="0" y="0"/>
            <wp:positionH relativeFrom="margin">
              <wp:align>center</wp:align>
            </wp:positionH>
            <wp:positionV relativeFrom="paragraph">
              <wp:posOffset>6553200</wp:posOffset>
            </wp:positionV>
            <wp:extent cx="2067560" cy="918210"/>
            <wp:effectExtent l="0" t="0" r="8890" b="0"/>
            <wp:wrapThrough wrapText="bothSides">
              <wp:wrapPolygon edited="0">
                <wp:start x="6369" y="0"/>
                <wp:lineTo x="1592" y="2241"/>
                <wp:lineTo x="0" y="4033"/>
                <wp:lineTo x="0" y="10307"/>
                <wp:lineTo x="1791" y="14340"/>
                <wp:lineTo x="995" y="15237"/>
                <wp:lineTo x="995" y="18373"/>
                <wp:lineTo x="1194" y="21062"/>
                <wp:lineTo x="2786" y="21062"/>
                <wp:lineTo x="7165" y="21062"/>
                <wp:lineTo x="20499" y="16133"/>
                <wp:lineTo x="20499" y="14340"/>
                <wp:lineTo x="21494" y="11203"/>
                <wp:lineTo x="21494" y="7170"/>
                <wp:lineTo x="7563" y="7170"/>
                <wp:lineTo x="7563" y="0"/>
                <wp:lineTo x="6369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v_logo_we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B336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993088" behindDoc="0" locked="0" layoutInCell="1" allowOverlap="1" wp14:anchorId="5305A0AD" wp14:editId="19F1FDEB">
            <wp:simplePos x="0" y="0"/>
            <wp:positionH relativeFrom="column">
              <wp:posOffset>-714375</wp:posOffset>
            </wp:positionH>
            <wp:positionV relativeFrom="paragraph">
              <wp:posOffset>-590550</wp:posOffset>
            </wp:positionV>
            <wp:extent cx="1522800" cy="1522800"/>
            <wp:effectExtent l="0" t="0" r="0" b="0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zorgdomotica iconen digivaardig transparant-0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00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45920" behindDoc="0" locked="0" layoutInCell="1" allowOverlap="1" wp14:anchorId="6D180CC8" wp14:editId="4EAF5814">
                <wp:simplePos x="0" y="0"/>
                <wp:positionH relativeFrom="margin">
                  <wp:posOffset>-781050</wp:posOffset>
                </wp:positionH>
                <wp:positionV relativeFrom="paragraph">
                  <wp:posOffset>-400050</wp:posOffset>
                </wp:positionV>
                <wp:extent cx="8077200" cy="180975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07720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693782" w14:textId="77777777" w:rsidR="008279C4" w:rsidRDefault="000B2CDA" w:rsidP="008279C4">
                            <w:pPr>
                              <w:pStyle w:val="Naam"/>
                              <w:widowControl w:val="0"/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660066"/>
                                <w:kern w:val="0"/>
                                <w:sz w:val="144"/>
                                <w:szCs w:val="144"/>
                              </w:rPr>
                            </w:pPr>
                            <w:r w:rsidRPr="00CA0092"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660066"/>
                                <w:kern w:val="0"/>
                                <w:sz w:val="144"/>
                                <w:szCs w:val="144"/>
                              </w:rPr>
                              <w:t>CERTIFICAAT</w:t>
                            </w:r>
                          </w:p>
                          <w:p w14:paraId="75831CE3" w14:textId="77777777" w:rsidR="008E1718" w:rsidRPr="001B3368" w:rsidRDefault="001B3368" w:rsidP="008279C4">
                            <w:pPr>
                              <w:pStyle w:val="Naam"/>
                              <w:widowControl w:val="0"/>
                              <w:ind w:left="1440" w:firstLine="720"/>
                              <w:jc w:val="left"/>
                              <w:rPr>
                                <w:rFonts w:asciiTheme="minorHAnsi" w:hAnsiTheme="minorHAnsi"/>
                                <w:color w:val="00660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00B050"/>
                                <w:kern w:val="0"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Pr="001B3368"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006600"/>
                                <w:kern w:val="0"/>
                                <w:sz w:val="144"/>
                                <w:szCs w:val="144"/>
                              </w:rPr>
                              <w:t>DOMOTICA</w:t>
                            </w:r>
                          </w:p>
                        </w:txbxContent>
                      </wps:txbx>
                      <wps:bodyPr rot="0" vert="horz" wrap="square" lIns="36195" tIns="36195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80C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1.5pt;margin-top:-31.5pt;width:636pt;height:142.5pt;z-index:2513459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" filled="f" stroked="f" strokecolor="black [0]" strokeweight="0" insetpen="t">
                <o:lock v:ext="edit" shapetype="t"/>
                <v:textbox inset="2.85pt,2.85pt,2.85pt,0">
                  <w:txbxContent>
                    <w:p w:rsidR="008279C4" w:rsidRDefault="000B2CDA" w:rsidP="008279C4">
                      <w:pPr>
                        <w:pStyle w:val="Naam"/>
                        <w:widowControl w:val="0"/>
                        <w:rPr>
                          <w:rFonts w:asciiTheme="minorHAnsi" w:hAnsiTheme="minorHAnsi"/>
                          <w:bCs w:val="0"/>
                          <w:caps w:val="0"/>
                          <w:color w:val="660066"/>
                          <w:kern w:val="0"/>
                          <w:sz w:val="144"/>
                          <w:szCs w:val="144"/>
                        </w:rPr>
                      </w:pPr>
                      <w:r w:rsidRPr="00CA0092">
                        <w:rPr>
                          <w:rFonts w:asciiTheme="minorHAnsi" w:hAnsiTheme="minorHAnsi"/>
                          <w:bCs w:val="0"/>
                          <w:caps w:val="0"/>
                          <w:color w:val="660066"/>
                          <w:kern w:val="0"/>
                          <w:sz w:val="144"/>
                          <w:szCs w:val="144"/>
                        </w:rPr>
                        <w:t>CERTIFICAAT</w:t>
                      </w:r>
                    </w:p>
                    <w:p w:rsidR="008E1718" w:rsidRPr="001B3368" w:rsidRDefault="001B3368" w:rsidP="008279C4">
                      <w:pPr>
                        <w:pStyle w:val="Naam"/>
                        <w:widowControl w:val="0"/>
                        <w:ind w:left="1440" w:firstLine="720"/>
                        <w:jc w:val="left"/>
                        <w:rPr>
                          <w:rFonts w:asciiTheme="minorHAnsi" w:hAnsiTheme="minorHAnsi"/>
                          <w:color w:val="006600"/>
                          <w:sz w:val="144"/>
                          <w:szCs w:val="144"/>
                        </w:rPr>
                      </w:pPr>
                      <w:r>
                        <w:rPr>
                          <w:rFonts w:asciiTheme="minorHAnsi" w:hAnsiTheme="minorHAnsi"/>
                          <w:bCs w:val="0"/>
                          <w:caps w:val="0"/>
                          <w:color w:val="00B050"/>
                          <w:kern w:val="0"/>
                          <w:sz w:val="144"/>
                          <w:szCs w:val="144"/>
                        </w:rPr>
                        <w:t xml:space="preserve">  </w:t>
                      </w:r>
                      <w:r w:rsidRPr="001B3368">
                        <w:rPr>
                          <w:rFonts w:asciiTheme="minorHAnsi" w:hAnsiTheme="minorHAnsi"/>
                          <w:bCs w:val="0"/>
                          <w:caps w:val="0"/>
                          <w:color w:val="006600"/>
                          <w:kern w:val="0"/>
                          <w:sz w:val="144"/>
                          <w:szCs w:val="144"/>
                        </w:rPr>
                        <w:t>DOMOTICA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5995BF9" wp14:editId="4CD5AE3A">
                <wp:simplePos x="0" y="0"/>
                <wp:positionH relativeFrom="column">
                  <wp:posOffset>-323850</wp:posOffset>
                </wp:positionH>
                <wp:positionV relativeFrom="paragraph">
                  <wp:posOffset>2105025</wp:posOffset>
                </wp:positionV>
                <wp:extent cx="6762750" cy="2562225"/>
                <wp:effectExtent l="0" t="0" r="19050" b="28575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B6F950" w14:textId="77777777" w:rsidR="00CA0092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36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279C4" w:rsidRPr="008279C4">
                              <w:rPr>
                                <w:sz w:val="28"/>
                                <w:szCs w:val="28"/>
                              </w:rPr>
                              <w:t xml:space="preserve">Bijv. </w:t>
                            </w:r>
                            <w:r w:rsidR="00A02241">
                              <w:rPr>
                                <w:sz w:val="28"/>
                                <w:szCs w:val="28"/>
                              </w:rPr>
                              <w:t xml:space="preserve">Ik </w:t>
                            </w:r>
                            <w:r w:rsidR="00BA14EB">
                              <w:rPr>
                                <w:sz w:val="28"/>
                                <w:szCs w:val="28"/>
                              </w:rPr>
                              <w:t>kan aan een verwant uitleggen wat een deurver</w:t>
                            </w:r>
                            <w:r w:rsidR="008B1337">
                              <w:rPr>
                                <w:sz w:val="28"/>
                                <w:szCs w:val="28"/>
                              </w:rPr>
                              <w:t xml:space="preserve">klikker </w:t>
                            </w:r>
                            <w:r w:rsidR="00BA14EB">
                              <w:rPr>
                                <w:sz w:val="28"/>
                                <w:szCs w:val="28"/>
                              </w:rPr>
                              <w:t>is.</w:t>
                            </w:r>
                            <w:r w:rsidR="00A0224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875471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DBF5FD9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1CCD7C8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A7EE63A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1531F5B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CE6A931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7F5B369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7F0BD34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997499C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BEFB7B8" w14:textId="77777777" w:rsidR="00CA0092" w:rsidRPr="00CA0092" w:rsidRDefault="00CA0092" w:rsidP="00CA0092">
                            <w:pPr>
                              <w:pStyle w:val="Geenafstand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667E3B6" w14:textId="77777777" w:rsidR="00CA0092" w:rsidRPr="00CA0092" w:rsidRDefault="00CA0092" w:rsidP="00CA00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A979D1A" w14:textId="77777777" w:rsidR="00CA0092" w:rsidRPr="00CA0092" w:rsidRDefault="00CA00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95BF9" id="_x0000_t202" coordsize="21600,21600" o:spt="202" path="m,l,21600r21600,l21600,xe">
                <v:stroke joinstyle="miter"/>
                <v:path gradientshapeok="t" o:connecttype="rect"/>
              </v:shapetype>
              <v:shape id="Tekstvak 21" o:spid="_x0000_s1027" type="#_x0000_t202" style="position:absolute;margin-left:-25.5pt;margin-top:165.75pt;width:532.5pt;height:201.75pt;z-index:25198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" fillcolor="white [3201]" strokecolor="white [3212]" strokeweight=".5pt">
                <v:textbox>
                  <w:txbxContent>
                    <w:p w14:paraId="35B6F950" w14:textId="77777777" w:rsidR="00CA0092" w:rsidRDefault="00CA0092" w:rsidP="008279C4">
                      <w:pPr>
                        <w:pStyle w:val="Geenafstand"/>
                        <w:ind w:firstLine="720"/>
                        <w:rPr>
                          <w:sz w:val="36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8279C4" w:rsidRPr="008279C4">
                        <w:rPr>
                          <w:sz w:val="28"/>
                          <w:szCs w:val="28"/>
                        </w:rPr>
                        <w:t xml:space="preserve">Bijv. </w:t>
                      </w:r>
                      <w:r w:rsidR="00A02241">
                        <w:rPr>
                          <w:sz w:val="28"/>
                          <w:szCs w:val="28"/>
                        </w:rPr>
                        <w:t xml:space="preserve">Ik </w:t>
                      </w:r>
                      <w:r w:rsidR="00BA14EB">
                        <w:rPr>
                          <w:sz w:val="28"/>
                          <w:szCs w:val="28"/>
                        </w:rPr>
                        <w:t>kan aan een verwant uitleggen wat een deurver</w:t>
                      </w:r>
                      <w:r w:rsidR="008B1337">
                        <w:rPr>
                          <w:sz w:val="28"/>
                          <w:szCs w:val="28"/>
                        </w:rPr>
                        <w:t xml:space="preserve">klikker </w:t>
                      </w:r>
                      <w:r w:rsidR="00BA14EB">
                        <w:rPr>
                          <w:sz w:val="28"/>
                          <w:szCs w:val="28"/>
                        </w:rPr>
                        <w:t>is.</w:t>
                      </w:r>
                      <w:r w:rsidR="00A0224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875471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2DBF5FD9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21CCD7C8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4A7EE63A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01531F5B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6CE6A931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67F5B369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57F0BD34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4997499C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4BEFB7B8" w14:textId="77777777" w:rsidR="00CA0092" w:rsidRPr="00CA0092" w:rsidRDefault="00CA0092" w:rsidP="00CA0092">
                      <w:pPr>
                        <w:pStyle w:val="Geenafstand"/>
                        <w:rPr>
                          <w:sz w:val="36"/>
                          <w:szCs w:val="36"/>
                        </w:rPr>
                      </w:pPr>
                    </w:p>
                    <w:p w14:paraId="4667E3B6" w14:textId="77777777" w:rsidR="00CA0092" w:rsidRPr="00CA0092" w:rsidRDefault="00CA0092" w:rsidP="00CA0092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A979D1A" w14:textId="77777777" w:rsidR="00CA0092" w:rsidRPr="00CA0092" w:rsidRDefault="00CA0092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75616" behindDoc="0" locked="0" layoutInCell="1" allowOverlap="1" wp14:anchorId="4BC931BF" wp14:editId="00865909">
                <wp:simplePos x="0" y="0"/>
                <wp:positionH relativeFrom="column">
                  <wp:posOffset>-342900</wp:posOffset>
                </wp:positionH>
                <wp:positionV relativeFrom="paragraph">
                  <wp:posOffset>7597140</wp:posOffset>
                </wp:positionV>
                <wp:extent cx="3886200" cy="3429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734703" w14:textId="77777777" w:rsidR="008E1718" w:rsidRPr="00C95847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Handtekening</w:t>
                            </w:r>
                            <w:r w:rsidR="006031B3"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 xml:space="preserve"> deelnemer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931BF" id="Text Box 6" o:spid="_x0000_s1028" type="#_x0000_t202" style="position:absolute;margin-left:-27pt;margin-top:598.2pt;width:306pt;height:27pt;z-index:25137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Pr="00C95847" w:rsidRDefault="008E1718" w:rsidP="008E1718">
                      <w:pPr>
                        <w:pStyle w:val="Labels"/>
                        <w:widowControl w:val="0"/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Handtekening</w:t>
                      </w:r>
                      <w:r w:rsidR="006031B3"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 xml:space="preserve"> deelnemer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95072" behindDoc="0" locked="0" layoutInCell="1" allowOverlap="1" wp14:anchorId="6AFDE9FB" wp14:editId="2A063919">
                <wp:simplePos x="0" y="0"/>
                <wp:positionH relativeFrom="column">
                  <wp:posOffset>4229100</wp:posOffset>
                </wp:positionH>
                <wp:positionV relativeFrom="paragraph">
                  <wp:posOffset>7597140</wp:posOffset>
                </wp:positionV>
                <wp:extent cx="2171700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3662D7" w14:textId="77777777" w:rsidR="008E1718" w:rsidRPr="00C95847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E9FB" id="Text Box 7" o:spid="_x0000_s1029" type="#_x0000_t202" style="position:absolute;margin-left:333pt;margin-top:598.2pt;width:171pt;height:27pt;z-index:251395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Pr="00C95847" w:rsidRDefault="008E1718" w:rsidP="008E1718">
                      <w:pPr>
                        <w:pStyle w:val="Labels"/>
                        <w:widowControl w:val="0"/>
                        <w:rPr>
                          <w:rFonts w:ascii="Constantia" w:hAnsi="Constantia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D7334D5" wp14:editId="67BE8F84">
                <wp:simplePos x="0" y="0"/>
                <wp:positionH relativeFrom="column">
                  <wp:posOffset>-103505</wp:posOffset>
                </wp:positionH>
                <wp:positionV relativeFrom="paragraph">
                  <wp:posOffset>8324850</wp:posOffset>
                </wp:positionV>
                <wp:extent cx="6400800" cy="371475"/>
                <wp:effectExtent l="0" t="0" r="19050" b="2857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730149" w14:textId="06785FF3" w:rsidR="008279C4" w:rsidRPr="008279C4" w:rsidRDefault="008279C4" w:rsidP="008279C4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8279C4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www.</w:t>
                            </w:r>
                            <w:r w:rsidR="003D2E4A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digivaardigindezorg.</w:t>
                            </w:r>
                            <w:r w:rsidRPr="008279C4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334D5" id="_x0000_t202" coordsize="21600,21600" o:spt="202" path="m,l,21600r21600,l21600,xe">
                <v:stroke joinstyle="miter"/>
                <v:path gradientshapeok="t" o:connecttype="rect"/>
              </v:shapetype>
              <v:shape id="Tekstvak 22" o:spid="_x0000_s1030" type="#_x0000_t202" style="position:absolute;margin-left:-8.15pt;margin-top:655.5pt;width:7in;height:29.25pt;z-index:25199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" fillcolor="white [3201]" strokecolor="white [3212]" strokeweight=".5pt">
                <v:textbox>
                  <w:txbxContent>
                    <w:p w14:paraId="69730149" w14:textId="06785FF3" w:rsidR="008279C4" w:rsidRPr="008279C4" w:rsidRDefault="008279C4" w:rsidP="008279C4">
                      <w:pPr>
                        <w:jc w:val="center"/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8279C4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www.</w:t>
                      </w:r>
                      <w:r w:rsidR="003D2E4A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digivaardigindezorg.</w:t>
                      </w:r>
                      <w:bookmarkStart w:id="1" w:name="_GoBack"/>
                      <w:bookmarkEnd w:id="1"/>
                      <w:r w:rsidRPr="008279C4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nl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406336" behindDoc="0" locked="0" layoutInCell="1" allowOverlap="1" wp14:anchorId="37F60064" wp14:editId="7379DE2F">
                <wp:simplePos x="0" y="0"/>
                <wp:positionH relativeFrom="column">
                  <wp:posOffset>-345440</wp:posOffset>
                </wp:positionH>
                <wp:positionV relativeFrom="paragraph">
                  <wp:posOffset>7954010</wp:posOffset>
                </wp:positionV>
                <wp:extent cx="3886200" cy="342900"/>
                <wp:effectExtent l="6985" t="10160" r="12065" b="889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8B9290" w14:textId="77777777" w:rsidR="006031B3" w:rsidRPr="00C95847" w:rsidRDefault="006031B3" w:rsidP="006031B3">
                            <w:pPr>
                              <w:pStyle w:val="Labels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Handtekening trainer</w:t>
                            </w:r>
                            <w:r w:rsidR="00CA0092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 w:rsidR="00CA0092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digicoach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0064" id="Text Box 11" o:spid="_x0000_s1031" type="#_x0000_t202" style="position:absolute;margin-left:-27.2pt;margin-top:626.3pt;width:306pt;height:27pt;z-index:251406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:rsidR="006031B3" w:rsidRPr="00C95847" w:rsidRDefault="006031B3" w:rsidP="006031B3">
                      <w:pPr>
                        <w:pStyle w:val="Labels"/>
                        <w:widowControl w:val="0"/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Handtekening trainer</w:t>
                      </w:r>
                      <w:r w:rsidR="00CA0092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="00CA0092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digicoach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413504" behindDoc="0" locked="0" layoutInCell="1" allowOverlap="1" wp14:anchorId="05981067" wp14:editId="35B9E795">
                <wp:simplePos x="0" y="0"/>
                <wp:positionH relativeFrom="column">
                  <wp:posOffset>4226560</wp:posOffset>
                </wp:positionH>
                <wp:positionV relativeFrom="paragraph">
                  <wp:posOffset>7973060</wp:posOffset>
                </wp:positionV>
                <wp:extent cx="2171700" cy="342900"/>
                <wp:effectExtent l="6985" t="10160" r="12065" b="889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CBBA42" w14:textId="77777777" w:rsidR="006031B3" w:rsidRPr="00C95847" w:rsidRDefault="006031B3" w:rsidP="006031B3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81067" id="Text Box 12" o:spid="_x0000_s1032" type="#_x0000_t202" style="position:absolute;margin-left:332.8pt;margin-top:627.8pt;width:171pt;height:27pt;z-index:251413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6031B3" w:rsidRPr="00C95847" w:rsidRDefault="006031B3" w:rsidP="006031B3">
                      <w:pPr>
                        <w:pStyle w:val="Labels"/>
                        <w:widowControl w:val="0"/>
                        <w:rPr>
                          <w:rFonts w:ascii="Constantia" w:hAnsi="Constantia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CA00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56160" behindDoc="0" locked="0" layoutInCell="1" allowOverlap="1" wp14:anchorId="28060E56" wp14:editId="26F52F29">
                <wp:simplePos x="0" y="0"/>
                <wp:positionH relativeFrom="margin">
                  <wp:posOffset>-485775</wp:posOffset>
                </wp:positionH>
                <wp:positionV relativeFrom="paragraph">
                  <wp:posOffset>1304290</wp:posOffset>
                </wp:positionV>
                <wp:extent cx="7086600" cy="4638675"/>
                <wp:effectExtent l="0" t="0" r="0" b="952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86600" cy="463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70F4B7" w14:textId="77777777" w:rsidR="008279C4" w:rsidRPr="008279C4" w:rsidRDefault="008279C4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18"/>
                                <w:szCs w:val="18"/>
                              </w:rPr>
                            </w:pPr>
                          </w:p>
                          <w:p w14:paraId="5368F57C" w14:textId="77777777" w:rsidR="008279C4" w:rsidRDefault="00C95847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Deze medewerker </w:t>
                            </w:r>
                            <w:r w:rsidR="008279C4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nam deel aan het leerprogramma Digitaal Vaardig in de zorg </w:t>
                            </w:r>
                          </w:p>
                          <w:p w14:paraId="7C9E6A30" w14:textId="77777777" w:rsidR="00CA0092" w:rsidRDefault="008279C4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="000B2CDA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>heeft de volgende leerdoelen behaald:</w:t>
                            </w:r>
                          </w:p>
                          <w:p w14:paraId="645CB2F7" w14:textId="77777777" w:rsidR="00CA0092" w:rsidRDefault="00CA0092" w:rsidP="00CA0092">
                            <w:pPr>
                              <w:pStyle w:val="Cursief"/>
                              <w:widowControl w:val="0"/>
                              <w:jc w:val="left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34A8D90" w14:textId="77777777" w:rsidR="00CA0092" w:rsidRDefault="00CA0092" w:rsidP="000B2CDA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14:paraId="6E25B35D" w14:textId="77777777" w:rsidR="00CA0092" w:rsidRPr="00C95847" w:rsidRDefault="00CA0092" w:rsidP="000B2CDA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14:paraId="375EDFC3" w14:textId="77777777" w:rsidR="00C95847" w:rsidRDefault="00C95847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</w:rPr>
                            </w:pPr>
                          </w:p>
                          <w:p w14:paraId="4DBB01BF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1A3EE849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7A620192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1CE34211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556A3BC0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678309B7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2918B0EF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3348998A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03371F60" w14:textId="77777777" w:rsidR="008E1718" w:rsidRPr="00C95847" w:rsidRDefault="00EF13EB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  <w:t>D</w:t>
                            </w:r>
                            <w:r w:rsidR="008E1718" w:rsidRPr="00C95847"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  <w:t>it certificaat wordt toegekend aan:</w:t>
                            </w:r>
                          </w:p>
                          <w:p w14:paraId="74BB49FD" w14:textId="77777777" w:rsidR="00EF13EB" w:rsidRPr="00C95847" w:rsidRDefault="00C95847" w:rsidP="00EF13E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660066"/>
                                <w:sz w:val="96"/>
                                <w:szCs w:val="96"/>
                              </w:rPr>
                            </w:pPr>
                            <w:r w:rsidRPr="00C95847">
                              <w:rPr>
                                <w:rFonts w:eastAsia="Times New Roman" w:cs="Times New Roman"/>
                                <w:b/>
                                <w:color w:val="660066"/>
                                <w:sz w:val="96"/>
                                <w:szCs w:val="96"/>
                              </w:rPr>
                              <w:t>Naam deelnemer</w:t>
                            </w:r>
                          </w:p>
                          <w:p w14:paraId="50125DE1" w14:textId="77777777" w:rsidR="00425C45" w:rsidRPr="00C95847" w:rsidRDefault="00425C45">
                            <w:pPr>
                              <w:rPr>
                                <w:color w:val="66006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60E56" id="Text Box 4" o:spid="_x0000_s1033" type="#_x0000_t202" style="position:absolute;margin-left:-38.25pt;margin-top:102.7pt;width:558pt;height:365.25pt;z-index:2513561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14:paraId="4770F4B7" w14:textId="77777777" w:rsidR="008279C4" w:rsidRPr="008279C4" w:rsidRDefault="008279C4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18"/>
                          <w:szCs w:val="18"/>
                        </w:rPr>
                      </w:pPr>
                    </w:p>
                    <w:p w14:paraId="5368F57C" w14:textId="77777777" w:rsidR="008279C4" w:rsidRDefault="00C95847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 w:rsidRPr="00C95847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Deze medewerker </w:t>
                      </w:r>
                      <w:r w:rsidR="008279C4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nam deel aan het leerprogramma Digitaal Vaardig in de zorg </w:t>
                      </w:r>
                    </w:p>
                    <w:p w14:paraId="7C9E6A30" w14:textId="77777777" w:rsidR="00CA0092" w:rsidRDefault="008279C4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en </w:t>
                      </w:r>
                      <w:r w:rsidR="000B2CDA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>heeft de volgende leerdoelen behaald:</w:t>
                      </w:r>
                    </w:p>
                    <w:p w14:paraId="645CB2F7" w14:textId="77777777" w:rsidR="00CA0092" w:rsidRDefault="00CA0092" w:rsidP="00CA0092">
                      <w:pPr>
                        <w:pStyle w:val="Cursief"/>
                        <w:widowControl w:val="0"/>
                        <w:jc w:val="left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ab/>
                      </w:r>
                    </w:p>
                    <w:p w14:paraId="534A8D90" w14:textId="77777777" w:rsidR="00CA0092" w:rsidRDefault="00CA0092" w:rsidP="000B2CDA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</w:p>
                    <w:p w14:paraId="6E25B35D" w14:textId="77777777" w:rsidR="00CA0092" w:rsidRPr="00C95847" w:rsidRDefault="00CA0092" w:rsidP="000B2CDA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</w:p>
                    <w:p w14:paraId="375EDFC3" w14:textId="77777777" w:rsidR="00C95847" w:rsidRDefault="00C95847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color w:val="660066"/>
                        </w:rPr>
                      </w:pPr>
                    </w:p>
                    <w:p w14:paraId="4DBB01BF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1A3EE849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7A620192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1CE34211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556A3BC0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678309B7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2918B0EF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3348998A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03371F60" w14:textId="77777777" w:rsidR="008E1718" w:rsidRPr="00C95847" w:rsidRDefault="00EF13EB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  <w:r w:rsidRPr="00C95847"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  <w:t>D</w:t>
                      </w:r>
                      <w:r w:rsidR="008E1718" w:rsidRPr="00C95847"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  <w:t>it certificaat wordt toegekend aan:</w:t>
                      </w:r>
                    </w:p>
                    <w:p w14:paraId="74BB49FD" w14:textId="77777777" w:rsidR="00EF13EB" w:rsidRPr="00C95847" w:rsidRDefault="00C95847" w:rsidP="00EF13E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eastAsia="Times New Roman" w:cs="Times New Roman"/>
                          <w:b/>
                          <w:color w:val="660066"/>
                          <w:sz w:val="96"/>
                          <w:szCs w:val="96"/>
                        </w:rPr>
                      </w:pPr>
                      <w:r w:rsidRPr="00C95847">
                        <w:rPr>
                          <w:rFonts w:eastAsia="Times New Roman" w:cs="Times New Roman"/>
                          <w:b/>
                          <w:color w:val="660066"/>
                          <w:sz w:val="96"/>
                          <w:szCs w:val="96"/>
                        </w:rPr>
                        <w:t>Naam deelnemer</w:t>
                      </w:r>
                    </w:p>
                    <w:p w14:paraId="50125DE1" w14:textId="77777777" w:rsidR="00425C45" w:rsidRPr="00C95847" w:rsidRDefault="00425C45">
                      <w:pPr>
                        <w:rPr>
                          <w:color w:val="66006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0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7120" behindDoc="1" locked="0" layoutInCell="1" allowOverlap="1" wp14:anchorId="37D2E82F" wp14:editId="312222A6">
                <wp:simplePos x="0" y="0"/>
                <wp:positionH relativeFrom="column">
                  <wp:posOffset>-533400</wp:posOffset>
                </wp:positionH>
                <wp:positionV relativeFrom="paragraph">
                  <wp:posOffset>-561975</wp:posOffset>
                </wp:positionV>
                <wp:extent cx="7172325" cy="9296400"/>
                <wp:effectExtent l="19050" t="19050" r="47625" b="3810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2325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805CB" id="Rectangle 9" o:spid="_x0000_s1026" style="position:absolute;margin-left:-42pt;margin-top:-44.25pt;width:564.75pt;height:732pt;z-index:-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" strokecolor="#92d050" strokeweight="4.5pt"/>
            </w:pict>
          </mc:Fallback>
        </mc:AlternateContent>
      </w:r>
      <w:r w:rsidR="00C9584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553792" behindDoc="0" locked="0" layoutInCell="1" allowOverlap="1" wp14:anchorId="5F96831C" wp14:editId="2C30AC14">
            <wp:simplePos x="0" y="0"/>
            <wp:positionH relativeFrom="column">
              <wp:posOffset>7018655</wp:posOffset>
            </wp:positionH>
            <wp:positionV relativeFrom="paragraph">
              <wp:posOffset>1606550</wp:posOffset>
            </wp:positionV>
            <wp:extent cx="1439545" cy="1439545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echnologie ehealth iconen digivaardig transparant-0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84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43872" behindDoc="0" locked="0" layoutInCell="1" allowOverlap="1" wp14:anchorId="154A9918" wp14:editId="69DFEFE1">
                <wp:simplePos x="0" y="0"/>
                <wp:positionH relativeFrom="column">
                  <wp:posOffset>509270</wp:posOffset>
                </wp:positionH>
                <wp:positionV relativeFrom="paragraph">
                  <wp:posOffset>-126365</wp:posOffset>
                </wp:positionV>
                <wp:extent cx="7270115" cy="73977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7011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1FFD1E" w14:textId="77777777" w:rsidR="008E1718" w:rsidRPr="00C95847" w:rsidRDefault="008E1718" w:rsidP="008E1718">
                            <w:pPr>
                              <w:pStyle w:val="Titel1"/>
                              <w:widowControl w:val="0"/>
                              <w:rPr>
                                <w:rFonts w:asciiTheme="minorHAnsi" w:hAnsiTheme="minorHAnsi"/>
                                <w:b/>
                                <w:color w:val="66006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A9918" id="Text Box 3" o:spid="_x0000_s1034" type="#_x0000_t202" style="position:absolute;margin-left:40.1pt;margin-top:-9.95pt;width:572.45pt;height:58.25pt;z-index:25134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Pr="00C95847" w:rsidRDefault="008E1718" w:rsidP="008E1718">
                      <w:pPr>
                        <w:pStyle w:val="Titel1"/>
                        <w:widowControl w:val="0"/>
                        <w:rPr>
                          <w:rFonts w:asciiTheme="minorHAnsi" w:hAnsiTheme="minorHAnsi"/>
                          <w:b/>
                          <w:color w:val="66006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2A0B" w:rsidRPr="00CC09CC" w:rsidSect="00CA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575C6"/>
    <w:multiLevelType w:val="hybridMultilevel"/>
    <w:tmpl w:val="3794A562"/>
    <w:lvl w:ilvl="0" w:tplc="062076F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B3"/>
    <w:rsid w:val="000B2CDA"/>
    <w:rsid w:val="00132A0B"/>
    <w:rsid w:val="001B3368"/>
    <w:rsid w:val="001D4507"/>
    <w:rsid w:val="001E15C9"/>
    <w:rsid w:val="002B56B8"/>
    <w:rsid w:val="00310C4A"/>
    <w:rsid w:val="00326568"/>
    <w:rsid w:val="00326B15"/>
    <w:rsid w:val="003469CA"/>
    <w:rsid w:val="00354966"/>
    <w:rsid w:val="003D2E4A"/>
    <w:rsid w:val="00425C45"/>
    <w:rsid w:val="00460D62"/>
    <w:rsid w:val="004763DF"/>
    <w:rsid w:val="004A0E4E"/>
    <w:rsid w:val="004E01B6"/>
    <w:rsid w:val="004E7A56"/>
    <w:rsid w:val="005B0CB9"/>
    <w:rsid w:val="005F48BA"/>
    <w:rsid w:val="006031B3"/>
    <w:rsid w:val="0061683C"/>
    <w:rsid w:val="006244F0"/>
    <w:rsid w:val="006B3EF3"/>
    <w:rsid w:val="00712E01"/>
    <w:rsid w:val="00784DFA"/>
    <w:rsid w:val="0081300C"/>
    <w:rsid w:val="008279C4"/>
    <w:rsid w:val="0086479F"/>
    <w:rsid w:val="008B1337"/>
    <w:rsid w:val="008E1718"/>
    <w:rsid w:val="008F7337"/>
    <w:rsid w:val="00976D18"/>
    <w:rsid w:val="0098634D"/>
    <w:rsid w:val="009A002C"/>
    <w:rsid w:val="009A07A6"/>
    <w:rsid w:val="009F3527"/>
    <w:rsid w:val="00A02241"/>
    <w:rsid w:val="00A3759A"/>
    <w:rsid w:val="00A40FF4"/>
    <w:rsid w:val="00AE1692"/>
    <w:rsid w:val="00B02026"/>
    <w:rsid w:val="00BA14EB"/>
    <w:rsid w:val="00BA5938"/>
    <w:rsid w:val="00BB4DEA"/>
    <w:rsid w:val="00BB4E03"/>
    <w:rsid w:val="00BD10B2"/>
    <w:rsid w:val="00BE4EAB"/>
    <w:rsid w:val="00BF308E"/>
    <w:rsid w:val="00C95847"/>
    <w:rsid w:val="00CA0092"/>
    <w:rsid w:val="00CA05A8"/>
    <w:rsid w:val="00CB44AD"/>
    <w:rsid w:val="00CC09CC"/>
    <w:rsid w:val="00CE7A80"/>
    <w:rsid w:val="00D023D6"/>
    <w:rsid w:val="00D40AC7"/>
    <w:rsid w:val="00DC0E4C"/>
    <w:rsid w:val="00DE34BB"/>
    <w:rsid w:val="00DE5E39"/>
    <w:rsid w:val="00EF13EB"/>
    <w:rsid w:val="00F349C9"/>
    <w:rsid w:val="00FA3910"/>
    <w:rsid w:val="00FD451C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"/>
    </o:shapedefaults>
    <o:shapelayout v:ext="edit">
      <o:idmap v:ext="edit" data="1"/>
    </o:shapelayout>
  </w:shapeDefaults>
  <w:decimalSymbol w:val=","/>
  <w:listSeparator w:val=";"/>
  <w14:docId w14:val="20BD7B59"/>
  <w15:docId w15:val="{5F1EEFD3-542E-4B2F-A3E4-6B725F95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llontekst1">
    <w:name w:val="Ballontekst1"/>
    <w:basedOn w:val="Standaard"/>
    <w:link w:val="BallontekstChar"/>
    <w:uiPriority w:val="99"/>
    <w:semiHidden/>
    <w:unhideWhenUsed/>
    <w:rsid w:val="00F3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1"/>
    <w:uiPriority w:val="99"/>
    <w:semiHidden/>
    <w:rsid w:val="00F349C9"/>
    <w:rPr>
      <w:rFonts w:ascii="Tahoma" w:hAnsi="Tahoma" w:cs="Tahoma"/>
      <w:sz w:val="16"/>
      <w:szCs w:val="16"/>
    </w:rPr>
  </w:style>
  <w:style w:type="paragraph" w:customStyle="1" w:styleId="Hoofdtekst">
    <w:name w:val="Hoofdtekst"/>
    <w:link w:val="HoofdtekstChar"/>
    <w:uiPriority w:val="99"/>
    <w:unhideWhenUsed/>
    <w:rsid w:val="008E1718"/>
    <w:pPr>
      <w:spacing w:after="0" w:line="240" w:lineRule="auto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HoofdtekstChar">
    <w:name w:val="Hoofdtekst Char"/>
    <w:basedOn w:val="Standaardalinea-lettertype"/>
    <w:link w:val="Hoofdtekst"/>
    <w:uiPriority w:val="99"/>
    <w:rsid w:val="008E1718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am">
    <w:name w:val="Naam"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Cursief">
    <w:name w:val="Cursief"/>
    <w:rsid w:val="008E1718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customStyle="1" w:styleId="Titel1">
    <w:name w:val="Titel1"/>
    <w:link w:val="TitelChar"/>
    <w:uiPriority w:val="10"/>
    <w:qFormat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elChar">
    <w:name w:val="Titel Char"/>
    <w:basedOn w:val="Standaardalinea-lettertype"/>
    <w:link w:val="Titel1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 w:cs="Times New Roman"/>
      <w:color w:val="000000"/>
      <w:kern w:val="28"/>
      <w:sz w:val="16"/>
      <w:szCs w:val="16"/>
    </w:rPr>
  </w:style>
  <w:style w:type="paragraph" w:styleId="Geenafstand">
    <w:name w:val="No Spacing"/>
    <w:uiPriority w:val="1"/>
    <w:qFormat/>
    <w:rsid w:val="006031B3"/>
    <w:pPr>
      <w:spacing w:after="0" w:line="240" w:lineRule="auto"/>
    </w:pPr>
  </w:style>
  <w:style w:type="paragraph" w:styleId="Ballontekst">
    <w:name w:val="Balloon Text"/>
    <w:basedOn w:val="Standaard"/>
    <w:link w:val="BallontekstChar1"/>
    <w:uiPriority w:val="99"/>
    <w:semiHidden/>
    <w:unhideWhenUsed/>
    <w:rsid w:val="0060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603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ne\AppData\Roaming\Microsoft\Templates\WorldsBestCert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C47356F656149AEDD21A7048DF849" ma:contentTypeVersion="10" ma:contentTypeDescription="Een nieuw document maken." ma:contentTypeScope="" ma:versionID="0c6a71c3831b10ddbb8f1cae4e016dc3">
  <xsd:schema xmlns:xsd="http://www.w3.org/2001/XMLSchema" xmlns:xs="http://www.w3.org/2001/XMLSchema" xmlns:p="http://schemas.microsoft.com/office/2006/metadata/properties" xmlns:ns2="a54e68df-b62e-4fe9-a444-6394041cf2f1" xmlns:ns3="195ad4a4-80db-4ebb-b539-99146a9d0d7b" targetNamespace="http://schemas.microsoft.com/office/2006/metadata/properties" ma:root="true" ma:fieldsID="ff246bc4f6c1efaa21d8d5118972c475" ns2:_="" ns3:_="">
    <xsd:import namespace="a54e68df-b62e-4fe9-a444-6394041cf2f1"/>
    <xsd:import namespace="195ad4a4-80db-4ebb-b539-99146a9d0d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e68df-b62e-4fe9-a444-6394041cf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ad4a4-80db-4ebb-b539-99146a9d0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92699EF0-736C-4764-8240-C1B199304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e68df-b62e-4fe9-a444-6394041cf2f1"/>
    <ds:schemaRef ds:uri="195ad4a4-80db-4ebb-b539-99146a9d0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FBEC0-FDF2-4D7B-96B7-63A99E651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ED30D-80F9-4DE6-A551-09EB571D6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WorldsBestCert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Maaike Heijltjes</cp:lastModifiedBy>
  <cp:revision>4</cp:revision>
  <cp:lastPrinted>2014-11-10T13:19:00Z</cp:lastPrinted>
  <dcterms:created xsi:type="dcterms:W3CDTF">2019-12-16T11:39:00Z</dcterms:created>
  <dcterms:modified xsi:type="dcterms:W3CDTF">2019-12-16T11:43:00Z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TC102710119990</vt:lpwstr>
  </property>
  <property fmtid="{D5CDD505-2E9C-101B-9397-08002B2CF9AE}" pid="3" name="ContentTypeId">
    <vt:lpwstr>0x01010043CC47356F656149AEDD21A7048DF849</vt:lpwstr>
  </property>
</Properties>
</file>