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0B" w:rsidRPr="00CC09CC" w:rsidRDefault="00741F33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6619875</wp:posOffset>
            </wp:positionV>
            <wp:extent cx="1981835" cy="880110"/>
            <wp:effectExtent l="0" t="0" r="0" b="0"/>
            <wp:wrapThrough wrapText="bothSides">
              <wp:wrapPolygon edited="0">
                <wp:start x="6229" y="0"/>
                <wp:lineTo x="0" y="2805"/>
                <wp:lineTo x="0" y="10286"/>
                <wp:lineTo x="1246" y="14961"/>
                <wp:lineTo x="1038" y="15896"/>
                <wp:lineTo x="1038" y="20571"/>
                <wp:lineTo x="1246" y="21039"/>
                <wp:lineTo x="2907" y="21039"/>
                <wp:lineTo x="6436" y="21039"/>
                <wp:lineTo x="20347" y="16364"/>
                <wp:lineTo x="20347" y="14961"/>
                <wp:lineTo x="21385" y="11221"/>
                <wp:lineTo x="21385" y="7013"/>
                <wp:lineTo x="7475" y="0"/>
                <wp:lineTo x="6229" y="0"/>
              </wp:wrapPolygon>
            </wp:wrapThrough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0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4EAF5814">
                <wp:simplePos x="0" y="0"/>
                <wp:positionH relativeFrom="margin">
                  <wp:posOffset>-781050</wp:posOffset>
                </wp:positionH>
                <wp:positionV relativeFrom="paragraph">
                  <wp:posOffset>-400050</wp:posOffset>
                </wp:positionV>
                <wp:extent cx="807720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772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Default="000B2CDA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:rsidR="008E1718" w:rsidRPr="00CB44AD" w:rsidRDefault="00CB44AD" w:rsidP="008279C4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CB44AD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7030A0"/>
                                <w:kern w:val="0"/>
                                <w:sz w:val="96"/>
                                <w:szCs w:val="96"/>
                              </w:rPr>
                              <w:t>APPS EN INSTELLINGEN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80C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1.5pt;margin-top:-31.5pt;width:636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XFwMAAM0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" filled="f" stroked="f" strokecolor="black [0]" strokeweight="0" insetpen="t">
                <o:lock v:ext="edit" shapetype="t"/>
                <v:textbox inset="2.85pt,2.85pt,2.85pt,0">
                  <w:txbxContent>
                    <w:p w:rsidR="008279C4" w:rsidRDefault="000B2CDA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:rsidR="008E1718" w:rsidRPr="00CB44AD" w:rsidRDefault="00CB44AD" w:rsidP="008279C4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7030A0"/>
                          <w:sz w:val="96"/>
                          <w:szCs w:val="96"/>
                        </w:rPr>
                      </w:pPr>
                      <w:r w:rsidRPr="00CB44AD">
                        <w:rPr>
                          <w:rFonts w:asciiTheme="minorHAnsi" w:hAnsiTheme="minorHAnsi"/>
                          <w:bCs w:val="0"/>
                          <w:caps w:val="0"/>
                          <w:color w:val="7030A0"/>
                          <w:kern w:val="0"/>
                          <w:sz w:val="96"/>
                          <w:szCs w:val="96"/>
                        </w:rPr>
                        <w:t>APPS EN INSTELLINGEN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4A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-647700</wp:posOffset>
            </wp:positionV>
            <wp:extent cx="1522800" cy="152280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pps instellingen iconen digivaardig transparant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 xml:space="preserve">Bijv. 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Ik kan een </w:t>
                            </w:r>
                            <w:r w:rsidR="00692BA1">
                              <w:rPr>
                                <w:sz w:val="28"/>
                                <w:szCs w:val="28"/>
                              </w:rPr>
                              <w:t>app downloaden op de tablet.</w:t>
                            </w:r>
                            <w:r w:rsidR="00A0224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7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32PRY0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 xml:space="preserve">Bijv. 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Ik kan een </w:t>
                      </w:r>
                      <w:r w:rsidR="00692BA1">
                        <w:rPr>
                          <w:sz w:val="28"/>
                          <w:szCs w:val="28"/>
                        </w:rPr>
                        <w:t>app downloaden op de tablet.</w:t>
                      </w:r>
                      <w:r w:rsidR="00A0224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8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9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79C4" w:rsidRPr="008279C4" w:rsidRDefault="008279C4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www.digi</w:t>
                            </w:r>
                            <w:r w:rsidR="00741F33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vaardigindezorg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2" o:spid="_x0000_s1030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iOLm5E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:rsidR="008279C4" w:rsidRPr="008279C4" w:rsidRDefault="008279C4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www.digi</w:t>
                      </w:r>
                      <w:r w:rsidR="00741F33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vaardigindezorg</w:t>
                      </w: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1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2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0B60BAF5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</w:p>
                    <w:p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1A28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bookmarkEnd w:id="0"/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132A0B"/>
    <w:rsid w:val="001D4507"/>
    <w:rsid w:val="001E15C9"/>
    <w:rsid w:val="002B56B8"/>
    <w:rsid w:val="00310C4A"/>
    <w:rsid w:val="00326B15"/>
    <w:rsid w:val="003469CA"/>
    <w:rsid w:val="00354966"/>
    <w:rsid w:val="00425C45"/>
    <w:rsid w:val="00460D62"/>
    <w:rsid w:val="004763DF"/>
    <w:rsid w:val="004A0E4E"/>
    <w:rsid w:val="004E01B6"/>
    <w:rsid w:val="004E7A56"/>
    <w:rsid w:val="005B0CB9"/>
    <w:rsid w:val="005F48BA"/>
    <w:rsid w:val="006031B3"/>
    <w:rsid w:val="006244F0"/>
    <w:rsid w:val="00692BA1"/>
    <w:rsid w:val="006B3EF3"/>
    <w:rsid w:val="00712E01"/>
    <w:rsid w:val="00741F33"/>
    <w:rsid w:val="00784DFA"/>
    <w:rsid w:val="0081300C"/>
    <w:rsid w:val="008279C4"/>
    <w:rsid w:val="0086479F"/>
    <w:rsid w:val="008E1718"/>
    <w:rsid w:val="008F7337"/>
    <w:rsid w:val="00973026"/>
    <w:rsid w:val="00976D18"/>
    <w:rsid w:val="0098634D"/>
    <w:rsid w:val="009A002C"/>
    <w:rsid w:val="009A07A6"/>
    <w:rsid w:val="009F3527"/>
    <w:rsid w:val="00A02241"/>
    <w:rsid w:val="00A3759A"/>
    <w:rsid w:val="00A40FF4"/>
    <w:rsid w:val="00AE1692"/>
    <w:rsid w:val="00BA5938"/>
    <w:rsid w:val="00BB4DEA"/>
    <w:rsid w:val="00BB4E03"/>
    <w:rsid w:val="00BD10B2"/>
    <w:rsid w:val="00BE4EAB"/>
    <w:rsid w:val="00BF308E"/>
    <w:rsid w:val="00C95847"/>
    <w:rsid w:val="00CA0092"/>
    <w:rsid w:val="00CA05A8"/>
    <w:rsid w:val="00CB44AD"/>
    <w:rsid w:val="00CC09CC"/>
    <w:rsid w:val="00CE7A80"/>
    <w:rsid w:val="00D023D6"/>
    <w:rsid w:val="00D40AC7"/>
    <w:rsid w:val="00D46BC9"/>
    <w:rsid w:val="00DC0E4C"/>
    <w:rsid w:val="00DE34BB"/>
    <w:rsid w:val="00DE5E39"/>
    <w:rsid w:val="00EF13EB"/>
    <w:rsid w:val="00F349C9"/>
    <w:rsid w:val="00FA3910"/>
    <w:rsid w:val="00FD45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29" ma:contentTypeDescription="Create a new document." ma:contentTypeScope="" ma:versionID="1fbb1528e3c130ebb9983326a2d49e4e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546E542F-0787-482E-AF67-809A67F21D5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AFA7D164-7BBF-4DD9-BBE8-1675A3DC6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4</cp:revision>
  <cp:lastPrinted>2014-11-10T13:19:00Z</cp:lastPrinted>
  <dcterms:created xsi:type="dcterms:W3CDTF">2019-12-16T11:06:00Z</dcterms:created>
  <dcterms:modified xsi:type="dcterms:W3CDTF">2019-12-16T11:43:00Z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