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2BED" w14:textId="3CC17B3E" w:rsidR="00132A0B" w:rsidRPr="00CC09CC" w:rsidRDefault="008C5D07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83" behindDoc="0" locked="0" layoutInCell="1" allowOverlap="1" wp14:anchorId="2A5DA34F" wp14:editId="14B283A4">
            <wp:simplePos x="0" y="0"/>
            <wp:positionH relativeFrom="margin">
              <wp:align>center</wp:align>
            </wp:positionH>
            <wp:positionV relativeFrom="paragraph">
              <wp:posOffset>6619875</wp:posOffset>
            </wp:positionV>
            <wp:extent cx="2052955" cy="911860"/>
            <wp:effectExtent l="0" t="0" r="4445" b="2540"/>
            <wp:wrapThrough wrapText="bothSides">
              <wp:wrapPolygon edited="0">
                <wp:start x="6213" y="0"/>
                <wp:lineTo x="1603" y="2256"/>
                <wp:lineTo x="0" y="4061"/>
                <wp:lineTo x="0" y="10379"/>
                <wp:lineTo x="1804" y="14440"/>
                <wp:lineTo x="1002" y="15343"/>
                <wp:lineTo x="1002" y="18501"/>
                <wp:lineTo x="1203" y="21209"/>
                <wp:lineTo x="2806" y="21209"/>
                <wp:lineTo x="7416" y="21209"/>
                <wp:lineTo x="20645" y="16245"/>
                <wp:lineTo x="20444" y="14440"/>
                <wp:lineTo x="21446" y="11281"/>
                <wp:lineTo x="21446" y="7220"/>
                <wp:lineTo x="7416" y="7220"/>
                <wp:lineTo x="7416" y="0"/>
                <wp:lineTo x="6213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2D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59" behindDoc="0" locked="0" layoutInCell="1" allowOverlap="1" wp14:anchorId="6C9F6B9D" wp14:editId="3AF06A6F">
            <wp:simplePos x="0" y="0"/>
            <wp:positionH relativeFrom="column">
              <wp:posOffset>-771525</wp:posOffset>
            </wp:positionH>
            <wp:positionV relativeFrom="paragraph">
              <wp:posOffset>-619125</wp:posOffset>
            </wp:positionV>
            <wp:extent cx="1522800" cy="1522800"/>
            <wp:effectExtent l="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pplicaties iconen digivaardig transparant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DF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6D180CC8" wp14:editId="78B3FBFB">
                <wp:simplePos x="0" y="0"/>
                <wp:positionH relativeFrom="margin">
                  <wp:posOffset>-1781175</wp:posOffset>
                </wp:positionH>
                <wp:positionV relativeFrom="paragraph">
                  <wp:posOffset>-361950</wp:posOffset>
                </wp:positionV>
                <wp:extent cx="931545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15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81B29" w14:textId="77777777" w:rsidR="009741A2" w:rsidRDefault="009741A2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14:paraId="0426A49A" w14:textId="77777777" w:rsidR="009741A2" w:rsidRPr="00D412D7" w:rsidRDefault="009741A2" w:rsidP="00B15D03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FFFF6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C00000"/>
                                <w:kern w:val="0"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Pr="00D412D7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FFFF66"/>
                                <w:kern w:val="0"/>
                                <w:sz w:val="144"/>
                                <w:szCs w:val="144"/>
                              </w:rPr>
                              <w:t>APPLICATIES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0.25pt;margin-top:-28.5pt;width:733.5pt;height:142.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" filled="f" stroked="f" strokecolor="black [0]" strokeweight="0" insetpen="t">
                <o:lock v:ext="edit" shapetype="t"/>
                <v:textbox inset="2.85pt,2.85pt,2.85pt,0">
                  <w:txbxContent>
                    <w:p w14:paraId="18A81B29" w14:textId="77777777" w:rsidR="009741A2" w:rsidRDefault="009741A2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 xml:space="preserve">  </w:t>
                      </w:r>
                      <w:r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14:paraId="0426A49A" w14:textId="77777777" w:rsidR="009741A2" w:rsidRPr="00D412D7" w:rsidRDefault="009741A2" w:rsidP="00B15D03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FFFF66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C00000"/>
                          <w:kern w:val="0"/>
                          <w:sz w:val="144"/>
                          <w:szCs w:val="144"/>
                        </w:rPr>
                        <w:t xml:space="preserve">     </w:t>
                      </w:r>
                      <w:r w:rsidRPr="00D412D7">
                        <w:rPr>
                          <w:rFonts w:asciiTheme="minorHAnsi" w:hAnsiTheme="minorHAnsi"/>
                          <w:bCs w:val="0"/>
                          <w:caps w:val="0"/>
                          <w:color w:val="FFFF66"/>
                          <w:kern w:val="0"/>
                          <w:sz w:val="144"/>
                          <w:szCs w:val="144"/>
                        </w:rPr>
                        <w:t>APPLICATIES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3FDD80A" wp14:editId="13C81929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F620F5" w14:textId="77777777" w:rsidR="009741A2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Ik kan in de roosterapplicatie zien hoeveel vakantie-uren ik nog heb. </w:t>
                            </w:r>
                          </w:p>
                          <w:p w14:paraId="1F5B0BAE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2DBE04A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3834B3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F4A8B40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9CCE705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C7A3AD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9DEFD2A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A2FB84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97C6D3" w14:textId="77777777" w:rsidR="009741A2" w:rsidRPr="008279C4" w:rsidRDefault="009741A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EB37E9E" w14:textId="77777777" w:rsidR="009741A2" w:rsidRPr="00CA0092" w:rsidRDefault="009741A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70D57E0" w14:textId="77777777" w:rsidR="009741A2" w:rsidRPr="00CA0092" w:rsidRDefault="009741A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F11C78" w14:textId="77777777" w:rsidR="009741A2" w:rsidRPr="00CA0092" w:rsidRDefault="009741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D80A" id="Tekstvak 21" o:spid="_x0000_s1027" type="#_x0000_t202" style="position:absolute;margin-left:-25.5pt;margin-top:165.75pt;width:532.5pt;height:201.7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32PRY0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14:paraId="0AF620F5" w14:textId="77777777" w:rsidR="009741A2" w:rsidRDefault="009741A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>
                        <w:rPr>
                          <w:sz w:val="28"/>
                          <w:szCs w:val="28"/>
                        </w:rPr>
                        <w:t xml:space="preserve">Ik kan in de roosterapplicatie zien hoeveel vakantie-uren ik nog heb. </w:t>
                      </w:r>
                    </w:p>
                    <w:p w14:paraId="1F5B0BAE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02DBE04A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3834B3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F4A8B40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9CCE705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C7A3AD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9DEFD2A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A2FB84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97C6D3" w14:textId="77777777" w:rsidR="009741A2" w:rsidRPr="008279C4" w:rsidRDefault="009741A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EB37E9E" w14:textId="77777777" w:rsidR="009741A2" w:rsidRPr="00CA0092" w:rsidRDefault="009741A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14:paraId="570D57E0" w14:textId="77777777" w:rsidR="009741A2" w:rsidRPr="00CA0092" w:rsidRDefault="009741A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5F11C78" w14:textId="77777777" w:rsidR="009741A2" w:rsidRPr="00CA0092" w:rsidRDefault="009741A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B5F0C" w14:textId="77777777" w:rsidR="009741A2" w:rsidRPr="00C95847" w:rsidRDefault="009741A2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8" type="#_x0000_t202" style="position:absolute;margin-left:-27pt;margin-top:598.2pt;width:306pt;height:27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14:paraId="379B5F0C" w14:textId="77777777" w:rsidR="009741A2" w:rsidRPr="00C95847" w:rsidRDefault="009741A2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7E1E6" w14:textId="77777777" w:rsidR="009741A2" w:rsidRPr="00C95847" w:rsidRDefault="009741A2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9" type="#_x0000_t202" style="position:absolute;margin-left:333pt;margin-top:598.2pt;width:171pt;height:27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14:paraId="25A7E1E6" w14:textId="77777777" w:rsidR="009741A2" w:rsidRPr="00C95847" w:rsidRDefault="009741A2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074E19B" wp14:editId="2EFFDFC3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45BF09" w14:textId="1DA63FDF" w:rsidR="00531071" w:rsidRDefault="00531071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6421DCBE" w14:textId="58A3EE5C" w:rsidR="009741A2" w:rsidRPr="008279C4" w:rsidRDefault="009741A2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digivaardigindezorg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E19B" id="Tekstvak 22" o:spid="_x0000_s1030" type="#_x0000_t202" style="position:absolute;margin-left:-8.15pt;margin-top:655.5pt;width:7in;height:29.2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iOLm5E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14:paraId="5D45BF09" w14:textId="1DA63FDF" w:rsidR="00000000" w:rsidRDefault="003A5310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6421DCBE" w14:textId="58A3EE5C" w:rsidR="009741A2" w:rsidRPr="008279C4" w:rsidRDefault="009741A2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</w:t>
                      </w:r>
                      <w:r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digivaardigindezorg</w:t>
                      </w: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5BB31" w14:textId="77777777" w:rsidR="009741A2" w:rsidRPr="00C95847" w:rsidRDefault="009741A2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1" type="#_x0000_t202" style="position:absolute;margin-left:-27.2pt;margin-top:626.3pt;width:306pt;height:27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14:paraId="75C5BB31" w14:textId="77777777" w:rsidR="009741A2" w:rsidRPr="00C95847" w:rsidRDefault="009741A2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/ digicoach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47C21" w14:textId="77777777" w:rsidR="009741A2" w:rsidRPr="00C95847" w:rsidRDefault="009741A2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2" type="#_x0000_t202" style="position:absolute;margin-left:332.8pt;margin-top:627.8pt;width:171pt;height:27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sqqZB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3F247C21" w14:textId="77777777" w:rsidR="009741A2" w:rsidRPr="00C95847" w:rsidRDefault="009741A2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28060E56" wp14:editId="3730D3F2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BABE68" w14:textId="77777777" w:rsidR="009741A2" w:rsidRPr="008279C4" w:rsidRDefault="009741A2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14:paraId="2C275747" w14:textId="77777777" w:rsidR="009741A2" w:rsidRDefault="009741A2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14:paraId="7C4BFACF" w14:textId="77777777" w:rsidR="009741A2" w:rsidRDefault="009741A2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en heeft de volgende leerdoelen behaald:</w:t>
                            </w:r>
                          </w:p>
                          <w:p w14:paraId="09E1C400" w14:textId="77777777" w:rsidR="009741A2" w:rsidRDefault="009741A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28DD96" w14:textId="77777777" w:rsidR="009741A2" w:rsidRDefault="009741A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7BC9960F" w14:textId="77777777" w:rsidR="009741A2" w:rsidRPr="00C95847" w:rsidRDefault="009741A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7F8EC418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14:paraId="2305B64B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D2F328A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6B2A311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E2668DE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7291CE22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5E9DE51D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6A6B5FA0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34407204" w14:textId="77777777" w:rsidR="009741A2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762C4B8" w14:textId="77777777" w:rsidR="009741A2" w:rsidRPr="00C95847" w:rsidRDefault="009741A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Dit certificaat wordt toegekend aan:</w:t>
                            </w:r>
                          </w:p>
                          <w:p w14:paraId="13218257" w14:textId="77777777" w:rsidR="009741A2" w:rsidRPr="00C95847" w:rsidRDefault="009741A2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14:paraId="0791FFA0" w14:textId="77777777" w:rsidR="009741A2" w:rsidRPr="00C95847" w:rsidRDefault="009741A2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19BABE68" w14:textId="77777777" w:rsidR="009741A2" w:rsidRPr="008279C4" w:rsidRDefault="009741A2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14:paraId="2C275747" w14:textId="77777777" w:rsidR="009741A2" w:rsidRDefault="009741A2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14:paraId="7C4BFACF" w14:textId="77777777" w:rsidR="009741A2" w:rsidRDefault="009741A2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en heeft de volgende leerdoelen behaald:</w:t>
                      </w:r>
                    </w:p>
                    <w:p w14:paraId="09E1C400" w14:textId="77777777" w:rsidR="009741A2" w:rsidRDefault="009741A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14:paraId="3528DD96" w14:textId="77777777" w:rsidR="009741A2" w:rsidRDefault="009741A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7BC9960F" w14:textId="77777777" w:rsidR="009741A2" w:rsidRPr="00C95847" w:rsidRDefault="009741A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7F8EC418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14:paraId="2305B64B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D2F328A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6B2A311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E2668DE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7291CE22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5E9DE51D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6A6B5FA0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34407204" w14:textId="77777777" w:rsidR="009741A2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762C4B8" w14:textId="77777777" w:rsidR="009741A2" w:rsidRPr="00C95847" w:rsidRDefault="009741A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Dit certificaat wordt toegekend aan:</w:t>
                      </w:r>
                    </w:p>
                    <w:p w14:paraId="13218257" w14:textId="77777777" w:rsidR="009741A2" w:rsidRPr="00C95847" w:rsidRDefault="009741A2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14:paraId="0791FFA0" w14:textId="77777777" w:rsidR="009741A2" w:rsidRPr="00C95847" w:rsidRDefault="009741A2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E5B3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bookmarkEnd w:id="0"/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3DFB9007" wp14:editId="76D127C5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5A2E21" w14:textId="77777777" w:rsidR="009741A2" w:rsidRPr="00C95847" w:rsidRDefault="009741A2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yR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kikwvTxltRPkHvSgGtBQ0KvwFY1EJ+x6iHkZpi&#10;9W1PJMWoec9hKkznfgzNqscbOd5sxxvCC4BK8RajYZnpYW7vO8l2Ndw01JqLJcyMitl2fo4KGJkN&#10;jE3L7TTizVwe763X849o8Qs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FCCskR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1F5A2E21" w14:textId="77777777" w:rsidR="009741A2" w:rsidRPr="00C95847" w:rsidRDefault="009741A2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0B4B8A"/>
    <w:rsid w:val="00132A0B"/>
    <w:rsid w:val="001B3368"/>
    <w:rsid w:val="001D4507"/>
    <w:rsid w:val="001E15C9"/>
    <w:rsid w:val="00272F87"/>
    <w:rsid w:val="002B56B8"/>
    <w:rsid w:val="00310C4A"/>
    <w:rsid w:val="00326B15"/>
    <w:rsid w:val="003469CA"/>
    <w:rsid w:val="00354966"/>
    <w:rsid w:val="00425C45"/>
    <w:rsid w:val="00460D62"/>
    <w:rsid w:val="004763DF"/>
    <w:rsid w:val="004A0E4E"/>
    <w:rsid w:val="004E01B6"/>
    <w:rsid w:val="004E0AA8"/>
    <w:rsid w:val="004E7A56"/>
    <w:rsid w:val="00531071"/>
    <w:rsid w:val="005B0CB9"/>
    <w:rsid w:val="005F48BA"/>
    <w:rsid w:val="006031B3"/>
    <w:rsid w:val="006244F0"/>
    <w:rsid w:val="006B3EF3"/>
    <w:rsid w:val="00712E01"/>
    <w:rsid w:val="00784DFA"/>
    <w:rsid w:val="0081300C"/>
    <w:rsid w:val="008279C4"/>
    <w:rsid w:val="0086479F"/>
    <w:rsid w:val="00892DF4"/>
    <w:rsid w:val="008C5D07"/>
    <w:rsid w:val="008E1718"/>
    <w:rsid w:val="008F7337"/>
    <w:rsid w:val="0093680C"/>
    <w:rsid w:val="009741A2"/>
    <w:rsid w:val="00976D18"/>
    <w:rsid w:val="0098634D"/>
    <w:rsid w:val="009A002C"/>
    <w:rsid w:val="009A07A6"/>
    <w:rsid w:val="009F3527"/>
    <w:rsid w:val="00A02241"/>
    <w:rsid w:val="00A3759A"/>
    <w:rsid w:val="00A40FF4"/>
    <w:rsid w:val="00AE1692"/>
    <w:rsid w:val="00B15D03"/>
    <w:rsid w:val="00BA5938"/>
    <w:rsid w:val="00BB4DEA"/>
    <w:rsid w:val="00BB4E03"/>
    <w:rsid w:val="00BD10B2"/>
    <w:rsid w:val="00BE4EAB"/>
    <w:rsid w:val="00BF308E"/>
    <w:rsid w:val="00C95847"/>
    <w:rsid w:val="00CA0092"/>
    <w:rsid w:val="00CA05A8"/>
    <w:rsid w:val="00CB44AD"/>
    <w:rsid w:val="00CC09CC"/>
    <w:rsid w:val="00CE7A80"/>
    <w:rsid w:val="00D023D6"/>
    <w:rsid w:val="00D40AC7"/>
    <w:rsid w:val="00D412D7"/>
    <w:rsid w:val="00DC0E4C"/>
    <w:rsid w:val="00DE34BB"/>
    <w:rsid w:val="00DE5E39"/>
    <w:rsid w:val="00EE3690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304F44DB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47356F656149AEDD21A7048DF849" ma:contentTypeVersion="10" ma:contentTypeDescription="Een nieuw document maken." ma:contentTypeScope="" ma:versionID="0c6a71c3831b10ddbb8f1cae4e016dc3">
  <xsd:schema xmlns:xsd="http://www.w3.org/2001/XMLSchema" xmlns:xs="http://www.w3.org/2001/XMLSchema" xmlns:p="http://schemas.microsoft.com/office/2006/metadata/properties" xmlns:ns2="a54e68df-b62e-4fe9-a444-6394041cf2f1" xmlns:ns3="195ad4a4-80db-4ebb-b539-99146a9d0d7b" targetNamespace="http://schemas.microsoft.com/office/2006/metadata/properties" ma:root="true" ma:fieldsID="ff246bc4f6c1efaa21d8d5118972c475" ns2:_="" ns3:_="">
    <xsd:import namespace="a54e68df-b62e-4fe9-a444-6394041cf2f1"/>
    <xsd:import namespace="195ad4a4-80db-4ebb-b539-99146a9d0d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d4a4-80db-4ebb-b539-99146a9d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A785481-522C-4DF2-BBE0-1BED785C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68df-b62e-4fe9-a444-6394041cf2f1"/>
    <ds:schemaRef ds:uri="195ad4a4-80db-4ebb-b539-99146a9d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8DDF-2328-41B4-AC63-11D9CA7F1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4</cp:revision>
  <cp:lastPrinted>2014-11-10T13:19:00Z</cp:lastPrinted>
  <dcterms:created xsi:type="dcterms:W3CDTF">2019-12-16T11:40:00Z</dcterms:created>
  <dcterms:modified xsi:type="dcterms:W3CDTF">2019-12-16T11:43:00Z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  <property fmtid="{D5CDD505-2E9C-101B-9397-08002B2CF9AE}" pid="3" name="ContentTypeId">
    <vt:lpwstr>0x01010043CC47356F656149AEDD21A7048DF849</vt:lpwstr>
  </property>
</Properties>
</file>